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23"/>
        </w:tabs>
        <w:jc w:val="both"/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2823"/>
        </w:tabs>
        <w:jc w:val="center"/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 xml:space="preserve"> 2018第一届“赋能杯”报名表</w:t>
      </w:r>
    </w:p>
    <w:tbl>
      <w:tblPr>
        <w:tblStyle w:val="4"/>
        <w:tblpPr w:leftFromText="180" w:rightFromText="180" w:vertAnchor="text" w:horzAnchor="page" w:tblpX="887" w:tblpY="746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18"/>
        <w:gridCol w:w="846"/>
        <w:gridCol w:w="1664"/>
        <w:gridCol w:w="1445"/>
        <w:gridCol w:w="175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6" w:type="dxa"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参赛选手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64" w:type="dxa"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445" w:type="dxa"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团队人数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eastAsia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1936" w:type="dxa"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队名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6" w:type="dxa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队长</w:t>
            </w:r>
          </w:p>
        </w:tc>
        <w:tc>
          <w:tcPr>
            <w:tcW w:w="1718" w:type="dxa"/>
            <w:tcBorders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tcBorders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tcBorders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tcBorders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tcBorders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tcBorders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6" w:type="dxa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任一队员</w:t>
            </w:r>
          </w:p>
        </w:tc>
        <w:tc>
          <w:tcPr>
            <w:tcW w:w="17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915" w:tblpY="2973"/>
        <w:tblOverlap w:val="never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9"/>
        <w:gridCol w:w="1937"/>
        <w:gridCol w:w="1840"/>
        <w:gridCol w:w="181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2" w:hRule="atLeast"/>
        </w:trPr>
        <w:tc>
          <w:tcPr>
            <w:tcW w:w="1555" w:type="dxa"/>
          </w:tcPr>
          <w:p>
            <w:pPr>
              <w:jc w:val="both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企业选择：</w:t>
            </w:r>
          </w:p>
          <w:p>
            <w:pPr>
              <w:jc w:val="both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（标黄即可）</w:t>
            </w:r>
          </w:p>
        </w:tc>
        <w:tc>
          <w:tcPr>
            <w:tcW w:w="1849" w:type="dxa"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147320</wp:posOffset>
                      </wp:positionV>
                      <wp:extent cx="171450" cy="135890"/>
                      <wp:effectExtent l="4445" t="4445" r="14605" b="1206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45pt;margin-top:11.6pt;height:10.7pt;width:13.5pt;z-index:251685888;mso-width-relative:page;mso-height-relative:page;" fillcolor="#FFFFFF [3201]" filled="t" stroked="t" coordsize="21600,21600" o:gfxdata="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v6ZOtMAAAAGAQAADwAAAAAAAAABACAAAAAiAAAAZHJzL2Rvd25y&#10;ZXYueG1sUEsBAhQAFAAAAAgAh07iQO1aEBI8AgAAaAQAAA4AAAAAAAAAAQAgAAAAIgEAAGRycy9l&#10;Mm9Eb2MueG1sUEsFBgAAAAAGAAYAWQEAANA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罗曼斯</w:t>
            </w:r>
          </w:p>
        </w:tc>
        <w:tc>
          <w:tcPr>
            <w:tcW w:w="1937" w:type="dxa"/>
          </w:tcPr>
          <w:p>
            <w:pPr>
              <w:tabs>
                <w:tab w:val="left" w:pos="2823"/>
              </w:tabs>
              <w:jc w:val="both"/>
              <w:rPr>
                <w:rFonts w:hint="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71450" cy="135890"/>
                      <wp:effectExtent l="4445" t="4445" r="14605" b="1206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55pt;margin-top:11.45pt;height:10.7pt;width:13.5pt;z-index:251689984;mso-width-relative:page;mso-height-relative:page;" fillcolor="#FFFFFF [3201]" filled="t" stroked="t" coordsize="21600,21600" o:gfxdata="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TEfcTUAAAABwEAAA8AAAAAAAAAAQAgAAAAIgAAAGRycy9kb3du&#10;cmV2LnhtbFBLAQIUABQAAAAIAIdO4kA+7MqTPAIAAGgEAAAOAAAAAAAAAAEAIAAAACM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哈一代</w:t>
            </w:r>
          </w:p>
        </w:tc>
        <w:tc>
          <w:tcPr>
            <w:tcW w:w="1840" w:type="dxa"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154940</wp:posOffset>
                      </wp:positionV>
                      <wp:extent cx="171450" cy="135890"/>
                      <wp:effectExtent l="4445" t="4445" r="14605" b="1206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5pt;margin-top:12.2pt;height:10.7pt;width:13.5pt;z-index:251694080;mso-width-relative:page;mso-height-relative:page;" fillcolor="#FFFFFF [3201]" filled="t" stroked="t" coordsize="21600,21600" o:gfxdata="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aHljzUAAAABgEAAA8AAAAAAAAAAQAgAAAAIgAAAGRycy9kb3du&#10;cmV2LnhtbFBLAQIUABQAAAAIAIdO4kAf+ea7PAIAAGgEAAAOAAAAAAAAAAEAIAAAACM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尚泰装饰</w:t>
            </w:r>
          </w:p>
        </w:tc>
        <w:tc>
          <w:tcPr>
            <w:tcW w:w="1814" w:type="dxa"/>
          </w:tcPr>
          <w:p>
            <w:pPr>
              <w:tabs>
                <w:tab w:val="left" w:pos="2823"/>
              </w:tabs>
              <w:jc w:val="both"/>
              <w:rPr>
                <w:rFonts w:hint="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154940</wp:posOffset>
                      </wp:positionV>
                      <wp:extent cx="171450" cy="135890"/>
                      <wp:effectExtent l="4445" t="4445" r="14605" b="1206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2pt;margin-top:12.2pt;height:10.7pt;width:13.5pt;z-index:251698176;mso-width-relative:page;mso-height-relative:page;" fillcolor="#FFFFFF [3201]" filled="t" stroked="t" coordsize="21600,21600" o:gfxdata="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Cl1Yb0QAAAAYBAAAPAAAAAAAAAAEAIAAAACIAAABkcnMvZG93bnJl&#10;di54bWxQSwECFAAUAAAACACHTuJAr3BIQj0CAABoBAAADgAAAAAAAAABACAAAAAgAQAAZHJzL2Uy&#10;b0RvYy54bWxQSwUGAAAAAAYABgBZAQAAz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创想三维</w:t>
            </w:r>
          </w:p>
        </w:tc>
        <w:tc>
          <w:tcPr>
            <w:tcW w:w="1877" w:type="dxa"/>
          </w:tcPr>
          <w:p>
            <w:pPr>
              <w:tabs>
                <w:tab w:val="left" w:pos="2823"/>
              </w:tabs>
              <w:jc w:val="center"/>
              <w:rPr>
                <w:rFonts w:hint="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147320</wp:posOffset>
                      </wp:positionV>
                      <wp:extent cx="171450" cy="135890"/>
                      <wp:effectExtent l="4445" t="4445" r="14605" b="1206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pt;margin-top:11.6pt;height:10.7pt;width:13.5pt;z-index:251702272;mso-width-relative:page;mso-height-relative:page;" fillcolor="#FFFFFF [3201]" filled="t" stroked="t" coordsize="21600,21600" o:gfxdata="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eN2VbRAAAABgEAAA8AAAAAAAAAAQAgAAAAIgAAAGRycy9kb3ducmV2&#10;LnhtbFBLAQIUABQAAAAIAIdO4kD4kiJjPAIAAGgEAAAOAAAAAAAAAAEAIAAAACABAABkcnMvZTJv&#10;RG9jLnhtbFBLBQYAAAAABgAGAFkBAADO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秋浦河</w:t>
            </w:r>
          </w:p>
        </w:tc>
      </w:tr>
    </w:tbl>
    <w:p>
      <w:pPr>
        <w:ind w:firstLine="562" w:firstLineChars="200"/>
        <w:rPr>
          <w:rFonts w:hint="eastAsia" w:eastAsiaTheme="minorEastAsia"/>
          <w:b/>
          <w:bCs/>
          <w:lang w:val="en-US" w:eastAsia="zh-CN"/>
        </w:rPr>
      </w:pPr>
      <w:bookmarkStart w:id="0" w:name="_GoBack"/>
      <w:bookmarkEnd w:id="0"/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2694305</wp:posOffset>
                </wp:positionV>
                <wp:extent cx="6920865" cy="2334260"/>
                <wp:effectExtent l="5080" t="4445" r="825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865" cy="233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方案名称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大纲介绍：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pt;margin-top:212.15pt;height:183.8pt;width:544.95pt;z-index:251658240;mso-width-relative:page;mso-height-relative:page;" fillcolor="#FFFFFF [3201]" filled="t" stroked="t" coordsize="21600,21600" o:gfxdata="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KqZHjZAAAADAEAAA8AAAAAAAAAAQAgAAAAIgAA&#10;AGRycy9kb3ducmV2LnhtbFBLAQIUABQAAAAIAIdO4kAM9o3k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方案名称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大纲介绍：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5220335</wp:posOffset>
                </wp:positionV>
                <wp:extent cx="6929755" cy="490220"/>
                <wp:effectExtent l="4445" t="4445" r="1905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指导老师：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联系方式：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评语：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2pt;margin-top:411.05pt;height:38.6pt;width:545.65pt;z-index:251660288;mso-width-relative:page;mso-height-relative:page;" fillcolor="#FFFFFF [3201]" filled="t" stroked="t" coordsize="21600,21600" o:gfxdata="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4ldF9kAAAAMAQAADwAAAAAAAAABACAAAAAiAAAA&#10;ZHJzL2Rvd25yZXYueG1sUEsBAhQAFAAAAAgAh07iQLOGeB0/AgAAaQ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指导老师：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                 联系方式：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评语：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5900420</wp:posOffset>
                </wp:positionV>
                <wp:extent cx="6930390" cy="2019935"/>
                <wp:effectExtent l="4445" t="4445" r="1841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201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45pt;margin-top:464.6pt;height:159.05pt;width:545.7pt;z-index:251663360;mso-width-relative:page;mso-height-relative:page;" fillcolor="#FFFFFF [3201]" filled="t" stroked="t" coordsize="21600,21600" o:gfxdata="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JDqbdoAAAANAQAADwAAAAAAAAABACAAAAAiAAAA&#10;ZHJzL2Rvd25yZXYueG1sUEsBAhQAFAAAAAgAh07iQHdq07Q+AgAAagQAAA4AAAAAAAAAAQAgAAAA&#10;K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其他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lang w:eastAsia="zh-CN"/>
        </w:rPr>
        <w:t>学校：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lang w:val="en-US" w:eastAsia="zh-CN"/>
        </w:rPr>
        <w:t xml:space="preserve">  专业：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84198"/>
    <w:rsid w:val="02930C7C"/>
    <w:rsid w:val="03C43885"/>
    <w:rsid w:val="04BE64E6"/>
    <w:rsid w:val="112E5CD4"/>
    <w:rsid w:val="135774D7"/>
    <w:rsid w:val="1AC24B94"/>
    <w:rsid w:val="1AC74855"/>
    <w:rsid w:val="1F165F92"/>
    <w:rsid w:val="2D674204"/>
    <w:rsid w:val="2FA2108E"/>
    <w:rsid w:val="35761A75"/>
    <w:rsid w:val="396A4963"/>
    <w:rsid w:val="5059696B"/>
    <w:rsid w:val="57920F6A"/>
    <w:rsid w:val="5B4141FA"/>
    <w:rsid w:val="6C6822B8"/>
    <w:rsid w:val="6D535020"/>
    <w:rsid w:val="6F2A1698"/>
    <w:rsid w:val="79584198"/>
    <w:rsid w:val="7A1712F6"/>
    <w:rsid w:val="7F3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421JDW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2018-08-16T03:36:00Z</dcterms:created>
  <dc:creator>彭莎-国人在线</dc:creator>
  <cp:lastModifiedBy>Administrator</cp:lastModifiedBy>
  <dcterms:modified xsi:type="dcterms:W3CDTF">2018-08-22T06:24:28Z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